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VERBALE DEL CONSIGLIO DI INTERCLASSE  N……….</w:t>
      </w: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SCUOLA PRIMARIA DI ………………………………………………….</w:t>
      </w:r>
    </w:p>
    <w:p w:rsidR="0067153F" w:rsidRDefault="0067153F" w:rsidP="00F67213">
      <w:pPr>
        <w:spacing w:line="360" w:lineRule="auto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F67213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giorno …… del mese di ………………….. dell’anno ………..alle ore …………………… nella sala……………………………………………………………………………………………………………………..….</w:t>
      </w:r>
    </w:p>
    <w:p w:rsidR="0067153F" w:rsidRDefault="0067153F" w:rsidP="00F67213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della Scuola Primaria  ………………………………………………………… si è riunito il Consiglio di Interclasse della ……………. per procedere alla discussione del seguente Ordine del Giorno preventivamente concordato:</w:t>
      </w:r>
    </w:p>
    <w:p w:rsidR="0067153F" w:rsidRDefault="0067153F" w:rsidP="00F67213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  Insediamento e analisi delle prove di ingresso;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 Andamento educativo e didattico della classe;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 Presentazioni delle progettazioni disciplinari;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  PEI e PdP per alunni diversamente abili, DSA e BES;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  Ipotesi attività di continuità educativa e didattica nelle classi in ingresso e finali del 1° Ciclo di Istruzione;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  Proposte e calendarizzazione visite guidate, individuazione docenti accompagnatori;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 . Comunicazioni del Dirigente Scolastico.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pStyle w:val="BodyText"/>
        <w:spacing w:line="120" w:lineRule="atLeast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presenti i componenti del Consiglio di Interclasse: </w:t>
      </w:r>
    </w:p>
    <w:p w:rsidR="0067153F" w:rsidRDefault="0067153F" w:rsidP="002F0A31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153F" w:rsidRDefault="0067153F" w:rsidP="002F0A31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Sono assenti giustificati: </w:t>
      </w:r>
    </w:p>
    <w:p w:rsidR="0067153F" w:rsidRDefault="0067153F" w:rsidP="002F0A31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153F" w:rsidRDefault="0067153F" w:rsidP="002F0A31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Risultano assenti: </w:t>
      </w:r>
    </w:p>
    <w:p w:rsidR="0067153F" w:rsidRDefault="0067153F" w:rsidP="002F0A31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</w:t>
      </w:r>
    </w:p>
    <w:p w:rsidR="0067153F" w:rsidRDefault="0067153F" w:rsidP="002F0A31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Presiede la riunione il Dirigente Scolastico / Coordinatore ………………………………………………</w:t>
      </w:r>
    </w:p>
    <w:p w:rsidR="0067153F" w:rsidRDefault="0067153F" w:rsidP="002F0A31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Verbalizza il/la prof. ………………………………………………………………………</w:t>
      </w:r>
    </w:p>
    <w:p w:rsidR="0067153F" w:rsidRDefault="0067153F" w:rsidP="002F0A31">
      <w:pPr>
        <w:pStyle w:val="BodyText"/>
        <w:spacing w:line="120" w:lineRule="atLeast"/>
        <w:contextualSpacing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tabs>
          <w:tab w:val="num" w:pos="851"/>
        </w:tabs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Verificata la presenza del numero legale, la riunione viene dichiarata aperta e si inizia con la discussione dei punti all’O.d.G.:</w:t>
      </w:r>
    </w:p>
    <w:p w:rsidR="0067153F" w:rsidRDefault="0067153F" w:rsidP="002F0A31">
      <w:pPr>
        <w:tabs>
          <w:tab w:val="num" w:pos="851"/>
        </w:tabs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  Insediamento e analisi delle prove di ingresso;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 Andamento educativo e didattico della classe;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153F" w:rsidRPr="002F0A31" w:rsidRDefault="0067153F" w:rsidP="002F0A31">
      <w:pPr>
        <w:spacing w:line="120" w:lineRule="atLeast"/>
        <w:contextualSpacing/>
        <w:rPr>
          <w:rFonts w:ascii="Arial" w:hAnsi="Arial" w:cs="Arial"/>
        </w:rPr>
      </w:pPr>
      <w:r w:rsidRPr="002F0A31">
        <w:rPr>
          <w:rFonts w:ascii="Arial" w:hAnsi="Arial" w:cs="Arial"/>
        </w:rPr>
        <w:t>Analisi della situazione /sintesi del problema</w:t>
      </w:r>
    </w:p>
    <w:p w:rsidR="0067153F" w:rsidRPr="002F0A31" w:rsidRDefault="0067153F" w:rsidP="002F0A31">
      <w:pPr>
        <w:spacing w:line="120" w:lineRule="atLeast"/>
        <w:contextualSpacing/>
        <w:rPr>
          <w:rFonts w:ascii="Arial" w:hAnsi="Arial" w:cs="Arial"/>
        </w:rPr>
      </w:pPr>
      <w:r w:rsidRPr="002F0A3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53F" w:rsidRPr="002F0A31" w:rsidRDefault="0067153F" w:rsidP="002F0A31">
      <w:pPr>
        <w:pStyle w:val="ListParagraph"/>
        <w:numPr>
          <w:ilvl w:val="0"/>
          <w:numId w:val="1"/>
        </w:numPr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Classi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1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1B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2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2B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3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3B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4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4B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5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5B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</w:p>
    <w:p w:rsidR="0067153F" w:rsidRPr="002F0A31" w:rsidRDefault="0067153F" w:rsidP="002F0A31">
      <w:pPr>
        <w:pStyle w:val="ListParagraph"/>
        <w:numPr>
          <w:ilvl w:val="0"/>
          <w:numId w:val="1"/>
        </w:numPr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 xml:space="preserve">Soluzioni/ interventi coordinati a livello di plesso per gruppi/singoli alunni </w:t>
      </w: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</w:p>
    <w:p w:rsidR="0067153F" w:rsidRPr="002F0A31" w:rsidRDefault="0067153F" w:rsidP="002F0A31">
      <w:pPr>
        <w:pStyle w:val="ListParagraph"/>
        <w:spacing w:after="0" w:line="120" w:lineRule="atLeast"/>
        <w:ind w:left="0"/>
        <w:rPr>
          <w:rFonts w:ascii="Arial" w:hAnsi="Arial" w:cs="Arial"/>
          <w:sz w:val="20"/>
          <w:szCs w:val="20"/>
        </w:rPr>
      </w:pPr>
      <w:r w:rsidRPr="002F0A3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153F" w:rsidRPr="002F0A31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Presentazioni delle progettazioni didattiche;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b/>
        </w:rPr>
      </w:pPr>
      <w:r>
        <w:rPr>
          <w:b/>
        </w:rPr>
        <w:t xml:space="preserve">Insediamento della componente Genitori – </w:t>
      </w:r>
    </w:p>
    <w:p w:rsidR="0067153F" w:rsidRDefault="0067153F" w:rsidP="002F0A31">
      <w:pPr>
        <w:spacing w:line="120" w:lineRule="atLeast"/>
        <w:contextualSpacing/>
        <w:jc w:val="both"/>
        <w:rPr>
          <w:b/>
        </w:rPr>
      </w:pPr>
      <w:r>
        <w:rPr>
          <w:b/>
        </w:rPr>
        <w:t>Alle ore ……….…. si insedia la componente  Genitori.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5386"/>
      </w:tblGrid>
      <w:tr w:rsidR="0067153F" w:rsidTr="004A4E69">
        <w:tc>
          <w:tcPr>
            <w:tcW w:w="4361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69">
              <w:rPr>
                <w:rFonts w:ascii="Arial" w:hAnsi="Arial" w:cs="Arial"/>
                <w:sz w:val="18"/>
                <w:szCs w:val="18"/>
              </w:rPr>
              <w:t>GENITORE</w:t>
            </w:r>
          </w:p>
        </w:tc>
        <w:tc>
          <w:tcPr>
            <w:tcW w:w="5386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E69">
              <w:rPr>
                <w:rFonts w:ascii="Arial" w:hAnsi="Arial" w:cs="Arial"/>
                <w:sz w:val="18"/>
                <w:szCs w:val="18"/>
              </w:rPr>
              <w:t>ALUNNO</w:t>
            </w:r>
          </w:p>
        </w:tc>
      </w:tr>
      <w:tr w:rsidR="0067153F" w:rsidTr="004A4E69">
        <w:tc>
          <w:tcPr>
            <w:tcW w:w="4361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53F" w:rsidTr="004A4E69">
        <w:tc>
          <w:tcPr>
            <w:tcW w:w="4361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53F" w:rsidTr="004A4E69">
        <w:tc>
          <w:tcPr>
            <w:tcW w:w="4361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53F" w:rsidTr="004A4E69">
        <w:tc>
          <w:tcPr>
            <w:tcW w:w="4361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7153F" w:rsidRPr="004A4E69" w:rsidRDefault="0067153F" w:rsidP="004A4E69">
            <w:pPr>
              <w:spacing w:line="120" w:lineRule="atLeast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Il Coordinatore illustra, in generale, le caratteristiche della classe e le strategie metodologie e didattiche  programmate. 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Alle ore ……………….. la componenti Genitori lascia la riunione.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  PEI e PdP per alunni diversamente abili, DSA e BES;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  Ipotesi attività di continuità educativa e didattica nelle classi in ingresso e finali del 1° Ciclo di Istruzione;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  Proposte e calendarizzazione visite guidate, individuazione docenti accompagnatori;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 . Comunicazioni del Dirigente Scolastico.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Calibri" w:hAnsi="Calibri"/>
        </w:rPr>
      </w:pPr>
      <w:r w:rsidRPr="00E822A9">
        <w:rPr>
          <w:rFonts w:ascii="Arial" w:hAnsi="Arial" w:cs="Arial"/>
        </w:rPr>
        <w:t>Esaurita la discussione dei punti all’O.d.G la seduta è tolta alle ore …………………</w:t>
      </w:r>
      <w:r>
        <w:rPr>
          <w:rFonts w:ascii="Calibri" w:hAnsi="Calibri"/>
        </w:rPr>
        <w:t>….</w:t>
      </w:r>
    </w:p>
    <w:p w:rsidR="0067153F" w:rsidRDefault="0067153F" w:rsidP="002F0A31">
      <w:pPr>
        <w:spacing w:line="120" w:lineRule="atLeast"/>
        <w:contextualSpacing/>
        <w:jc w:val="both"/>
        <w:rPr>
          <w:rFonts w:ascii="Calibri" w:hAnsi="Calibri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Calibri" w:hAnsi="Calibri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       Segretario                                                Coordinatore                                                    Dirigente Scolastico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………………………………                         …………………………………                              ……………………………….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0"/>
        <w:gridCol w:w="2834"/>
        <w:gridCol w:w="2975"/>
        <w:gridCol w:w="3856"/>
      </w:tblGrid>
      <w:tr w:rsidR="0067153F" w:rsidTr="00D7036C">
        <w:trPr>
          <w:jc w:val="center"/>
        </w:trPr>
        <w:tc>
          <w:tcPr>
            <w:tcW w:w="10095" w:type="dxa"/>
            <w:gridSpan w:val="4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ELENCO NOMINATIVO DEGLI ALUNNI DELLA CLASSE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…………………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SEZ. </w:t>
            </w:r>
            <w:r>
              <w:rPr>
                <w:rFonts w:ascii="Calibri" w:hAnsi="Calibri" w:cs="Calibri"/>
                <w:sz w:val="24"/>
                <w:szCs w:val="24"/>
              </w:rPr>
              <w:t>………………..</w:t>
            </w: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N°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COGNOME</w:t>
            </w: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NOME</w:t>
            </w: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DATA DI NASCITA</w:t>
            </w: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30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83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297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  <w:tc>
          <w:tcPr>
            <w:tcW w:w="3856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</w:tbl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sz w:val="18"/>
          <w:szCs w:val="18"/>
          <w:lang w:val="fr-FR"/>
        </w:rPr>
      </w:pPr>
    </w:p>
    <w:p w:rsidR="0067153F" w:rsidRDefault="0067153F" w:rsidP="002F0A31">
      <w:pPr>
        <w:spacing w:line="120" w:lineRule="atLeast"/>
        <w:contextualSpacing/>
        <w:jc w:val="center"/>
        <w:rPr>
          <w:rFonts w:ascii="Arial" w:hAnsi="Arial" w:cs="Arial"/>
          <w:sz w:val="18"/>
          <w:szCs w:val="18"/>
          <w:lang w:val="fr-FR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3"/>
        <w:gridCol w:w="5982"/>
      </w:tblGrid>
      <w:tr w:rsidR="0067153F" w:rsidTr="00D7036C">
        <w:trPr>
          <w:jc w:val="center"/>
        </w:trPr>
        <w:tc>
          <w:tcPr>
            <w:tcW w:w="10099" w:type="dxa"/>
            <w:gridSpan w:val="2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ELENCO DEI COMPONENTI IL CONSIGLIO DI INTERCLASSE</w:t>
            </w: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jc w:val="center"/>
        </w:trPr>
        <w:tc>
          <w:tcPr>
            <w:tcW w:w="10099" w:type="dxa"/>
            <w:gridSpan w:val="2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RAPPRESENTANTI DEI GENITORI</w:t>
            </w: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Sig./Sig.ra</w:t>
            </w: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Genitore dell’alunno/a</w:t>
            </w: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1-</w:t>
            </w: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2-</w:t>
            </w: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3-</w:t>
            </w: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7153F" w:rsidTr="00D7036C">
        <w:trPr>
          <w:trHeight w:val="227"/>
          <w:jc w:val="center"/>
        </w:trPr>
        <w:tc>
          <w:tcPr>
            <w:tcW w:w="4115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4-</w:t>
            </w:r>
          </w:p>
        </w:tc>
        <w:tc>
          <w:tcPr>
            <w:tcW w:w="5984" w:type="dxa"/>
            <w:vAlign w:val="center"/>
          </w:tcPr>
          <w:p w:rsidR="0067153F" w:rsidRDefault="0067153F" w:rsidP="002F0A31">
            <w:pPr>
              <w:pStyle w:val="Standard1"/>
              <w:spacing w:before="0" w:after="0" w:line="120" w:lineRule="atLeast"/>
              <w:contextualSpacing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i/>
          <w:sz w:val="18"/>
          <w:szCs w:val="18"/>
        </w:rPr>
      </w:pP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IL COORDINATORE</w:t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>IL SEGRETARIO</w:t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            IL DIRIGENTE SCOLASTICO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……………………..</w:t>
      </w:r>
      <w:r>
        <w:rPr>
          <w:rFonts w:ascii="Arial" w:hAnsi="Arial" w:cs="Arial"/>
          <w:sz w:val="18"/>
          <w:szCs w:val="18"/>
        </w:rPr>
        <w:tab/>
        <w:t xml:space="preserve">             ………………………………………..</w:t>
      </w:r>
    </w:p>
    <w:p w:rsidR="0067153F" w:rsidRDefault="0067153F" w:rsidP="002F0A31">
      <w:pPr>
        <w:spacing w:line="120" w:lineRule="atLeast"/>
        <w:contextualSpacing/>
        <w:jc w:val="both"/>
        <w:rPr>
          <w:rFonts w:ascii="Arial" w:hAnsi="Arial" w:cs="Arial"/>
          <w:sz w:val="18"/>
          <w:szCs w:val="18"/>
        </w:rPr>
      </w:pPr>
    </w:p>
    <w:p w:rsidR="0067153F" w:rsidRPr="00D7036C" w:rsidRDefault="0067153F" w:rsidP="002F0A31">
      <w:pPr>
        <w:spacing w:line="120" w:lineRule="atLeast"/>
        <w:ind w:firstLine="708"/>
        <w:contextualSpacing/>
      </w:pPr>
    </w:p>
    <w:sectPr w:rsidR="0067153F" w:rsidRPr="00D7036C" w:rsidSect="000E79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3F" w:rsidRDefault="0067153F" w:rsidP="00554989">
      <w:r>
        <w:separator/>
      </w:r>
    </w:p>
  </w:endnote>
  <w:endnote w:type="continuationSeparator" w:id="0">
    <w:p w:rsidR="0067153F" w:rsidRDefault="0067153F" w:rsidP="00554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3F" w:rsidRDefault="0067153F" w:rsidP="00554989">
      <w:r>
        <w:separator/>
      </w:r>
    </w:p>
  </w:footnote>
  <w:footnote w:type="continuationSeparator" w:id="0">
    <w:p w:rsidR="0067153F" w:rsidRDefault="0067153F" w:rsidP="00554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8639"/>
      <w:gridCol w:w="1229"/>
    </w:tblGrid>
    <w:tr w:rsidR="0067153F" w:rsidTr="009B4E08">
      <w:trPr>
        <w:trHeight w:val="288"/>
      </w:trPr>
      <w:tc>
        <w:tcPr>
          <w:tcW w:w="8639" w:type="dxa"/>
          <w:tcBorders>
            <w:bottom w:val="single" w:sz="18" w:space="0" w:color="808080"/>
          </w:tcBorders>
        </w:tcPr>
        <w:p w:rsidR="0067153F" w:rsidRDefault="0067153F" w:rsidP="00037A69">
          <w:r>
            <w:rPr>
              <w:noProof/>
            </w:rPr>
            <w:pict>
              <v:rect id="_x0000_s2049" style="position:absolute;margin-left:546.5pt;margin-top:0;width:40.9pt;height:171.9pt;z-index:251660288;mso-position-horizontal-relative:page;mso-position-vertical:bottom;mso-position-vertical-relative:margin;v-text-anchor:middle" o:allowincell="f" filled="f" stroked="f">
                <v:textbox style="layout-flow:vertical;mso-layout-flow-alt:bottom-to-top;mso-next-textbox:#_x0000_s2049;mso-fit-shape-to-text:t">
                  <w:txbxContent>
                    <w:p w:rsidR="0067153F" w:rsidRPr="004A4E69" w:rsidRDefault="0067153F">
                      <w:pPr>
                        <w:pStyle w:val="Footer"/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 w:rsidRPr="004A4E69">
                        <w:rPr>
                          <w:rFonts w:ascii="Cambria" w:hAnsi="Cambria"/>
                        </w:rPr>
                        <w:t>Pagina</w:t>
                      </w:r>
                      <w:fldSimple w:instr=" PAGE    \* MERGEFORMAT ">
                        <w:r w:rsidRPr="004D0487">
                          <w:rPr>
                            <w:rFonts w:ascii="Cambria" w:hAnsi="Cambria"/>
                            <w:noProof/>
                            <w:sz w:val="44"/>
                            <w:szCs w:val="44"/>
                          </w:rPr>
                          <w:t>4</w:t>
                        </w:r>
                      </w:fldSimple>
                    </w:p>
                  </w:txbxContent>
                </v:textbox>
                <w10:wrap anchorx="page" anchory="margin"/>
              </v:rect>
            </w:pict>
          </w:r>
          <w:r w:rsidRPr="004A4E69">
            <w:rPr>
              <w:rFonts w:ascii="Roboto" w:hAnsi="Roboto" w:cs="Arial"/>
              <w:noProof/>
              <w:color w:val="2864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6" type="#_x0000_t75" alt="Istituto Comprensivo di Sersale" style="width:171.75pt;height:20.25pt;visibility:visible">
                <v:imagedata r:id="rId1" o:title=""/>
              </v:shape>
            </w:pict>
          </w:r>
          <w:r>
            <w:rPr>
              <w:rFonts w:ascii="Roboto" w:hAnsi="Roboto" w:cs="Arial"/>
              <w:color w:val="286499"/>
            </w:rPr>
            <w:t xml:space="preserve">                REGISTRO VERBALI CONSIGLI DI CLASSE</w:t>
          </w:r>
        </w:p>
      </w:tc>
      <w:tc>
        <w:tcPr>
          <w:tcW w:w="1229" w:type="dxa"/>
          <w:tcBorders>
            <w:bottom w:val="single" w:sz="18" w:space="0" w:color="808080"/>
          </w:tcBorders>
        </w:tcPr>
        <w:p w:rsidR="0067153F" w:rsidRPr="00864F43" w:rsidRDefault="0067153F" w:rsidP="009B4E08">
          <w:pPr>
            <w:rPr>
              <w:color w:val="0070C0"/>
            </w:rPr>
          </w:pPr>
          <w:r w:rsidRPr="00864F43">
            <w:rPr>
              <w:color w:val="0070C0"/>
            </w:rPr>
            <w:t>2017</w:t>
          </w:r>
        </w:p>
      </w:tc>
    </w:tr>
  </w:tbl>
  <w:p w:rsidR="0067153F" w:rsidRDefault="0067153F" w:rsidP="009E5D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57A1"/>
    <w:multiLevelType w:val="hybridMultilevel"/>
    <w:tmpl w:val="3E1E661A"/>
    <w:lvl w:ilvl="0" w:tplc="CF46450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31A"/>
    <w:rsid w:val="00037A69"/>
    <w:rsid w:val="000410C0"/>
    <w:rsid w:val="00090378"/>
    <w:rsid w:val="000E7942"/>
    <w:rsid w:val="001E2938"/>
    <w:rsid w:val="002F0A31"/>
    <w:rsid w:val="00390DB5"/>
    <w:rsid w:val="003D2C15"/>
    <w:rsid w:val="004A4E69"/>
    <w:rsid w:val="004D0487"/>
    <w:rsid w:val="00521167"/>
    <w:rsid w:val="00554989"/>
    <w:rsid w:val="005D776C"/>
    <w:rsid w:val="0065231A"/>
    <w:rsid w:val="0067153F"/>
    <w:rsid w:val="00707603"/>
    <w:rsid w:val="007D4FCF"/>
    <w:rsid w:val="007F50D3"/>
    <w:rsid w:val="00850183"/>
    <w:rsid w:val="00864F43"/>
    <w:rsid w:val="00894F48"/>
    <w:rsid w:val="00940A30"/>
    <w:rsid w:val="009B4E08"/>
    <w:rsid w:val="009E5D1E"/>
    <w:rsid w:val="00A4515D"/>
    <w:rsid w:val="00D0422D"/>
    <w:rsid w:val="00D7036C"/>
    <w:rsid w:val="00DA361D"/>
    <w:rsid w:val="00DD499B"/>
    <w:rsid w:val="00E325F9"/>
    <w:rsid w:val="00E55124"/>
    <w:rsid w:val="00E822A9"/>
    <w:rsid w:val="00ED0E7A"/>
    <w:rsid w:val="00EF3141"/>
    <w:rsid w:val="00F67213"/>
    <w:rsid w:val="00F8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1A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31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231A"/>
    <w:rPr>
      <w:rFonts w:ascii="Times New Roman" w:hAnsi="Times New Roman" w:cs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652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31A"/>
    <w:rPr>
      <w:rFonts w:ascii="Tahoma" w:hAnsi="Tahoma" w:cs="Tahoma"/>
      <w:sz w:val="16"/>
      <w:szCs w:val="16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D7036C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036C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andard1">
    <w:name w:val="Standard1"/>
    <w:basedOn w:val="Normal"/>
    <w:uiPriority w:val="99"/>
    <w:rsid w:val="00D7036C"/>
    <w:pPr>
      <w:spacing w:before="60" w:after="60"/>
    </w:pPr>
    <w:rPr>
      <w:lang w:eastAsia="en-US"/>
    </w:rPr>
  </w:style>
  <w:style w:type="table" w:styleId="TableGrid">
    <w:name w:val="Table Grid"/>
    <w:basedOn w:val="TableNormal"/>
    <w:uiPriority w:val="99"/>
    <w:rsid w:val="00D703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0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549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4989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969</Words>
  <Characters>5524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INTERCLASSE  N………</dc:title>
  <dc:subject/>
  <dc:creator>pc</dc:creator>
  <cp:keywords/>
  <dc:description/>
  <cp:lastModifiedBy>Utente</cp:lastModifiedBy>
  <cp:revision>2</cp:revision>
  <dcterms:created xsi:type="dcterms:W3CDTF">2017-11-04T07:25:00Z</dcterms:created>
  <dcterms:modified xsi:type="dcterms:W3CDTF">2017-11-04T07:25:00Z</dcterms:modified>
</cp:coreProperties>
</file>