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AD" w:rsidRDefault="005D3AAD" w:rsidP="00CB1C46">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ttp://www.icsersale.it/3/images/template/ic_sersale.png" style="width:405pt;height:72.75pt;visibility:visible">
            <v:imagedata r:id="rId5" o:title=""/>
          </v:shape>
        </w:pict>
      </w:r>
    </w:p>
    <w:p w:rsidR="005D3AAD" w:rsidRDefault="005D3AAD" w:rsidP="00E9069C">
      <w:pPr>
        <w:spacing w:line="276" w:lineRule="auto"/>
        <w:jc w:val="center"/>
        <w:rPr>
          <w:rFonts w:ascii="Verdana" w:hAnsi="Verdana" w:cs="Arial"/>
          <w:color w:val="1F4E79"/>
          <w:sz w:val="18"/>
          <w:szCs w:val="18"/>
        </w:rPr>
      </w:pPr>
      <w:r>
        <w:rPr>
          <w:rFonts w:ascii="Verdana" w:hAnsi="Verdana" w:cs="Arial"/>
          <w:noProof/>
          <w:color w:val="1F4E79"/>
          <w:sz w:val="18"/>
          <w:szCs w:val="18"/>
        </w:rPr>
        <w:t>Piazza Casolini n° 115  88054 – Sersale</w:t>
      </w:r>
    </w:p>
    <w:p w:rsidR="005D3AAD" w:rsidRDefault="005D3AAD" w:rsidP="00E9069C">
      <w:pPr>
        <w:spacing w:line="276" w:lineRule="auto"/>
        <w:jc w:val="center"/>
        <w:rPr>
          <w:rFonts w:ascii="Verdana" w:hAnsi="Verdana" w:cs="Arial"/>
          <w:bCs/>
          <w:color w:val="1F4E79"/>
          <w:sz w:val="18"/>
          <w:szCs w:val="18"/>
        </w:rPr>
      </w:pPr>
      <w:r>
        <w:rPr>
          <w:rFonts w:ascii="Verdana" w:hAnsi="Verdana" w:cs="Arial"/>
          <w:b/>
          <w:bCs/>
          <w:color w:val="1F4E79"/>
          <w:sz w:val="18"/>
          <w:szCs w:val="18"/>
        </w:rPr>
        <w:sym w:font="Webdings" w:char="F09B"/>
      </w:r>
      <w:r>
        <w:rPr>
          <w:rFonts w:ascii="Verdana" w:hAnsi="Verdana" w:cs="Arial"/>
          <w:b/>
          <w:bCs/>
          <w:color w:val="1F4E79"/>
          <w:sz w:val="18"/>
          <w:szCs w:val="18"/>
        </w:rPr>
        <w:t xml:space="preserve"> </w:t>
      </w:r>
      <w:r>
        <w:rPr>
          <w:rFonts w:ascii="Verdana" w:hAnsi="Verdana" w:cs="Arial"/>
          <w:bCs/>
          <w:color w:val="1F4E79"/>
          <w:sz w:val="18"/>
          <w:szCs w:val="18"/>
        </w:rPr>
        <w:t xml:space="preserve">E-mail   </w:t>
      </w:r>
      <w:hyperlink r:id="rId6" w:history="1">
        <w:r>
          <w:rPr>
            <w:rStyle w:val="Hyperlink"/>
            <w:rFonts w:ascii="Verdana" w:hAnsi="Verdana" w:cs="Arial"/>
            <w:bCs/>
            <w:color w:val="1F4E79"/>
            <w:sz w:val="18"/>
            <w:szCs w:val="18"/>
          </w:rPr>
          <w:t>czic835001@istruzione.it</w:t>
        </w:r>
      </w:hyperlink>
      <w:r>
        <w:rPr>
          <w:rFonts w:ascii="Verdana" w:hAnsi="Verdana" w:cs="Arial"/>
          <w:bCs/>
          <w:color w:val="1F4E79"/>
          <w:sz w:val="18"/>
          <w:szCs w:val="18"/>
        </w:rPr>
        <w:t xml:space="preserve">    </w:t>
      </w:r>
      <w:r>
        <w:rPr>
          <w:rFonts w:ascii="Verdana" w:hAnsi="Verdana" w:cs="Arial"/>
          <w:bCs/>
          <w:color w:val="1F4E79"/>
          <w:sz w:val="18"/>
          <w:szCs w:val="18"/>
        </w:rPr>
        <w:sym w:font="Webdings" w:char="F09B"/>
      </w:r>
      <w:r>
        <w:rPr>
          <w:rFonts w:ascii="Verdana" w:hAnsi="Verdana" w:cs="Arial"/>
          <w:bCs/>
          <w:color w:val="1F4E79"/>
          <w:sz w:val="18"/>
          <w:szCs w:val="18"/>
        </w:rPr>
        <w:t xml:space="preserve"> Pec  </w:t>
      </w:r>
      <w:hyperlink r:id="rId7" w:history="1">
        <w:r>
          <w:rPr>
            <w:rStyle w:val="Hyperlink"/>
            <w:rFonts w:ascii="Verdana" w:hAnsi="Verdana" w:cs="Arial"/>
            <w:bCs/>
            <w:color w:val="1F4E79"/>
            <w:sz w:val="18"/>
            <w:szCs w:val="18"/>
          </w:rPr>
          <w:t>czic835001@pec.istruzione.it</w:t>
        </w:r>
      </w:hyperlink>
    </w:p>
    <w:p w:rsidR="005D3AAD" w:rsidRDefault="005D3AAD" w:rsidP="00E9069C">
      <w:pPr>
        <w:spacing w:line="276" w:lineRule="auto"/>
        <w:jc w:val="center"/>
        <w:rPr>
          <w:rFonts w:ascii="Verdana" w:hAnsi="Verdana" w:cs="Arial"/>
          <w:color w:val="1F4E79"/>
          <w:sz w:val="18"/>
          <w:szCs w:val="18"/>
        </w:rPr>
      </w:pPr>
      <w:r>
        <w:rPr>
          <w:rFonts w:ascii="Verdana" w:hAnsi="Verdana" w:cs="Arial"/>
          <w:color w:val="1F4E79"/>
          <w:sz w:val="18"/>
          <w:szCs w:val="18"/>
        </w:rPr>
        <w:t>Tel. Uffici Amministrativi 0961/931091  Fax 0961/936942  Tel. Dirigenza 0961/936833</w:t>
      </w:r>
    </w:p>
    <w:p w:rsidR="005D3AAD" w:rsidRPr="00401233" w:rsidRDefault="005D3AAD" w:rsidP="00E9069C">
      <w:pPr>
        <w:spacing w:line="276" w:lineRule="auto"/>
        <w:jc w:val="center"/>
        <w:rPr>
          <w:rFonts w:ascii="Verdana" w:hAnsi="Verdana" w:cs="Arial"/>
          <w:bCs/>
          <w:color w:val="1F4E79"/>
          <w:sz w:val="18"/>
          <w:szCs w:val="18"/>
        </w:rPr>
      </w:pPr>
      <w:r w:rsidRPr="00401233">
        <w:rPr>
          <w:rFonts w:ascii="Verdana" w:hAnsi="Verdana" w:cs="Arial"/>
          <w:bCs/>
          <w:color w:val="1F4E79"/>
          <w:sz w:val="18"/>
          <w:szCs w:val="18"/>
        </w:rPr>
        <w:t>C.F.97036410799   C.M. CZIC835001</w:t>
      </w:r>
    </w:p>
    <w:p w:rsidR="005D3AAD" w:rsidRPr="00401233" w:rsidRDefault="005D3AAD" w:rsidP="00E9069C">
      <w:pPr>
        <w:spacing w:line="276" w:lineRule="auto"/>
        <w:jc w:val="center"/>
        <w:rPr>
          <w:sz w:val="22"/>
          <w:szCs w:val="22"/>
        </w:rPr>
      </w:pPr>
      <w:r w:rsidRPr="00401233">
        <w:rPr>
          <w:rFonts w:ascii="Verdana" w:hAnsi="Verdana" w:cs="Arial"/>
          <w:bCs/>
          <w:color w:val="1F4E79"/>
          <w:sz w:val="18"/>
          <w:szCs w:val="18"/>
        </w:rPr>
        <w:t>____________________________________________________________________________________</w:t>
      </w:r>
    </w:p>
    <w:p w:rsidR="005D3AAD" w:rsidRPr="00401233" w:rsidRDefault="005D3AAD" w:rsidP="00E9069C">
      <w:r w:rsidRPr="00401233">
        <w:t>Prot. n_________/__________</w:t>
      </w:r>
    </w:p>
    <w:p w:rsidR="005D3AAD" w:rsidRPr="00401233" w:rsidRDefault="005D3AAD" w:rsidP="00E9069C"/>
    <w:p w:rsidR="005D3AAD" w:rsidRPr="00401233" w:rsidRDefault="005D3AAD" w:rsidP="00E9069C"/>
    <w:p w:rsidR="005D3AAD" w:rsidRPr="00C553EF" w:rsidRDefault="005D3AAD" w:rsidP="00D0187B">
      <w:pPr>
        <w:jc w:val="right"/>
      </w:pPr>
      <w:r w:rsidRPr="00401233">
        <w:t xml:space="preserve">                                                               </w:t>
      </w:r>
      <w:r w:rsidRPr="00C553EF">
        <w:t>Al DIRIGENTE SCOLASTICO</w:t>
      </w:r>
    </w:p>
    <w:p w:rsidR="005D3AAD" w:rsidRPr="00C553EF" w:rsidRDefault="005D3AAD" w:rsidP="00E9069C">
      <w:r w:rsidRPr="00C553EF">
        <w:t xml:space="preserve">                                                                                        </w:t>
      </w:r>
    </w:p>
    <w:p w:rsidR="005D3AAD" w:rsidRPr="00C553EF" w:rsidRDefault="005D3AAD" w:rsidP="00E9069C"/>
    <w:p w:rsidR="005D3AAD" w:rsidRDefault="005D3AAD"/>
    <w:p w:rsidR="005D3AAD" w:rsidRPr="00401233" w:rsidRDefault="005D3AAD">
      <w:pPr>
        <w:rPr>
          <w:i/>
        </w:rPr>
      </w:pPr>
      <w:r w:rsidRPr="00401233">
        <w:rPr>
          <w:b/>
        </w:rPr>
        <w:t>Oggetto</w:t>
      </w:r>
      <w:r>
        <w:t xml:space="preserve">: </w:t>
      </w:r>
      <w:r w:rsidRPr="00401233">
        <w:rPr>
          <w:i/>
        </w:rPr>
        <w:t>Delega per il ritiro degli alunni da scuola al termine delle attività didattiche  e  per eventuale uscita anticipata, anno scolastico 2017/18</w:t>
      </w:r>
    </w:p>
    <w:p w:rsidR="005D3AAD" w:rsidRPr="00401233" w:rsidRDefault="005D3AAD">
      <w:pPr>
        <w:rPr>
          <w:i/>
        </w:rPr>
      </w:pPr>
    </w:p>
    <w:p w:rsidR="005D3AAD" w:rsidRDefault="005D3AAD">
      <w:r>
        <w:t xml:space="preserve">Il sottoscritto……………………………………………(padre) e la sottoscritta………………….... (madre), genitori dell’alunno/ alunna………………………nato a ……………..frequentante….......                   </w:t>
      </w:r>
      <w:smartTag w:uri="urn:schemas-microsoft-com:office:smarttags" w:element="PersonName">
        <w:smartTagPr>
          <w:attr w:name="ProductID" w:val="la Scuola"/>
        </w:smartTagPr>
        <w:r>
          <w:t>la Scuola</w:t>
        </w:r>
      </w:smartTag>
      <w:r>
        <w:t xml:space="preserve"> dell’Infanzia /Primaria / Secondaria di I Grado……………………………………..............</w:t>
      </w:r>
    </w:p>
    <w:p w:rsidR="005D3AAD" w:rsidRDefault="005D3AAD">
      <w:r>
        <w:t>Classe…………sezione………consapevoli degli obblighi di vigilanza sui minori e non potendo provvedere personalmente al ritiro del/ della proprio/a figlio/a</w:t>
      </w:r>
    </w:p>
    <w:p w:rsidR="005D3AAD" w:rsidRDefault="005D3AAD"/>
    <w:p w:rsidR="005D3AAD" w:rsidRDefault="005D3AAD" w:rsidP="00AE2545">
      <w:pPr>
        <w:jc w:val="center"/>
      </w:pPr>
      <w:r>
        <w:t>DELEGANO</w:t>
      </w:r>
    </w:p>
    <w:p w:rsidR="005D3AAD" w:rsidRDefault="005D3AAD" w:rsidP="00AE2545">
      <w:pPr>
        <w:jc w:val="center"/>
      </w:pPr>
    </w:p>
    <w:p w:rsidR="005D3AAD" w:rsidRDefault="005D3AAD" w:rsidP="00AE2545">
      <w:r>
        <w:t>Il Sig.. /</w:t>
      </w:r>
      <w:smartTag w:uri="urn:schemas-microsoft-com:office:smarttags" w:element="PersonName">
        <w:smartTagPr>
          <w:attr w:name="ProductID" w:val="la Sig.ra"/>
        </w:smartTagPr>
        <w:r>
          <w:t>la Sig.ra</w:t>
        </w:r>
      </w:smartTag>
      <w:r>
        <w:t>…………………………………………..carta d’identita’ n°……………….</w:t>
      </w:r>
    </w:p>
    <w:p w:rsidR="005D3AAD" w:rsidRDefault="005D3AAD" w:rsidP="00AE2545"/>
    <w:p w:rsidR="005D3AAD" w:rsidRDefault="005D3AAD" w:rsidP="00AE2545">
      <w:r>
        <w:t>Il Sig.. /</w:t>
      </w:r>
      <w:smartTag w:uri="urn:schemas-microsoft-com:office:smarttags" w:element="PersonName">
        <w:smartTagPr>
          <w:attr w:name="ProductID" w:val="la Sig.ra"/>
        </w:smartTagPr>
        <w:r>
          <w:t>la Sig.ra</w:t>
        </w:r>
      </w:smartTag>
      <w:r>
        <w:t>…………………………………………..carta d’identita’ n°……………….</w:t>
      </w:r>
    </w:p>
    <w:p w:rsidR="005D3AAD" w:rsidRDefault="005D3AAD"/>
    <w:p w:rsidR="005D3AAD" w:rsidRDefault="005D3AAD" w:rsidP="00AE2545">
      <w:r>
        <w:t>Il Sig.. /</w:t>
      </w:r>
      <w:smartTag w:uri="urn:schemas-microsoft-com:office:smarttags" w:element="PersonName">
        <w:smartTagPr>
          <w:attr w:name="ProductID" w:val="la Sig.ra"/>
        </w:smartTagPr>
        <w:r>
          <w:t>la Sig.ra</w:t>
        </w:r>
      </w:smartTag>
      <w:r>
        <w:t>…………………………………………..carta d’identita’ n°……………….</w:t>
      </w:r>
    </w:p>
    <w:p w:rsidR="005D3AAD" w:rsidRDefault="005D3AAD" w:rsidP="00AE2545"/>
    <w:p w:rsidR="005D3AAD" w:rsidRDefault="005D3AAD" w:rsidP="00C80560">
      <w:r>
        <w:t>Il Sig.. /</w:t>
      </w:r>
      <w:smartTag w:uri="urn:schemas-microsoft-com:office:smarttags" w:element="PersonName">
        <w:smartTagPr>
          <w:attr w:name="ProductID" w:val="la Sig.ra"/>
        </w:smartTagPr>
        <w:r>
          <w:t>la Sig.ra</w:t>
        </w:r>
      </w:smartTag>
      <w:r>
        <w:t>…………………………………………..carta d’identita’ n°……………….</w:t>
      </w:r>
    </w:p>
    <w:p w:rsidR="005D3AAD" w:rsidRDefault="005D3AAD" w:rsidP="00C80560"/>
    <w:p w:rsidR="005D3AAD" w:rsidRDefault="005D3AAD" w:rsidP="00C80560">
      <w:r>
        <w:t>Il Sig.. /</w:t>
      </w:r>
      <w:smartTag w:uri="urn:schemas-microsoft-com:office:smarttags" w:element="PersonName">
        <w:smartTagPr>
          <w:attr w:name="ProductID" w:val="la Sig.ra"/>
        </w:smartTagPr>
        <w:r>
          <w:t>la Sig.ra</w:t>
        </w:r>
      </w:smartTag>
      <w:r>
        <w:t>…………………………………………..carta d’identita’ n°……………….</w:t>
      </w:r>
    </w:p>
    <w:p w:rsidR="005D3AAD" w:rsidRDefault="005D3AAD"/>
    <w:p w:rsidR="005D3AAD" w:rsidRDefault="005D3AAD">
      <w:r>
        <w:t xml:space="preserve">     A   provvedere  personalmente  alla presa in consegna del/ della proprio figlio/figlia</w:t>
      </w:r>
    </w:p>
    <w:p w:rsidR="005D3AAD" w:rsidRDefault="005D3AAD"/>
    <w:p w:rsidR="005D3AAD" w:rsidRDefault="005D3AAD" w:rsidP="003E13E3">
      <w:pPr>
        <w:jc w:val="center"/>
      </w:pPr>
      <w:r>
        <w:t>DICH</w:t>
      </w:r>
      <w:bookmarkStart w:id="0" w:name="_GoBack"/>
      <w:bookmarkEnd w:id="0"/>
      <w:r>
        <w:t xml:space="preserve">IARANO </w:t>
      </w:r>
    </w:p>
    <w:p w:rsidR="005D3AAD" w:rsidRDefault="005D3AAD" w:rsidP="003E13E3">
      <w:pPr>
        <w:jc w:val="center"/>
      </w:pPr>
    </w:p>
    <w:p w:rsidR="005D3AAD" w:rsidRDefault="005D3AAD" w:rsidP="00967138">
      <w:pPr>
        <w:pStyle w:val="ListParagraph"/>
        <w:numPr>
          <w:ilvl w:val="0"/>
          <w:numId w:val="1"/>
        </w:numPr>
        <w:rPr>
          <w:sz w:val="24"/>
          <w:szCs w:val="24"/>
        </w:rPr>
      </w:pPr>
      <w:r w:rsidRPr="00967138">
        <w:rPr>
          <w:sz w:val="24"/>
          <w:szCs w:val="24"/>
        </w:rPr>
        <w:t xml:space="preserve">Di essere consapevoli che al ritiro non può essere delegata </w:t>
      </w:r>
      <w:r>
        <w:rPr>
          <w:sz w:val="24"/>
          <w:szCs w:val="24"/>
        </w:rPr>
        <w:t>persona minore di anni 18.</w:t>
      </w:r>
    </w:p>
    <w:p w:rsidR="005D3AAD" w:rsidRDefault="005D3AAD" w:rsidP="00967138">
      <w:pPr>
        <w:pStyle w:val="ListParagraph"/>
        <w:numPr>
          <w:ilvl w:val="0"/>
          <w:numId w:val="1"/>
        </w:numPr>
        <w:rPr>
          <w:sz w:val="24"/>
          <w:szCs w:val="24"/>
        </w:rPr>
      </w:pPr>
      <w:r>
        <w:rPr>
          <w:sz w:val="24"/>
          <w:szCs w:val="24"/>
        </w:rPr>
        <w:t>Di essere a conoscenza degli orari di attività della  scuola  e di impegnarsi al massimo rispetto degli stessi dandone comunicazione alle persone loro delegate.</w:t>
      </w:r>
    </w:p>
    <w:p w:rsidR="005D3AAD" w:rsidRDefault="005D3AAD" w:rsidP="00967138">
      <w:pPr>
        <w:pStyle w:val="ListParagraph"/>
        <w:numPr>
          <w:ilvl w:val="0"/>
          <w:numId w:val="1"/>
        </w:numPr>
        <w:rPr>
          <w:sz w:val="24"/>
          <w:szCs w:val="24"/>
        </w:rPr>
      </w:pPr>
      <w:r>
        <w:rPr>
          <w:sz w:val="24"/>
          <w:szCs w:val="24"/>
        </w:rPr>
        <w:t>Di essere a conoscenza che il docente, all’atto della consegna dell’alunno/a , potrà  richiedere il documento di riconoscimento nel caso non sussista la conoscenza personale del delegato ;</w:t>
      </w:r>
    </w:p>
    <w:p w:rsidR="005D3AAD" w:rsidRDefault="005D3AAD" w:rsidP="00967138">
      <w:pPr>
        <w:pStyle w:val="ListParagraph"/>
        <w:numPr>
          <w:ilvl w:val="0"/>
          <w:numId w:val="1"/>
        </w:numPr>
        <w:rPr>
          <w:sz w:val="24"/>
          <w:szCs w:val="24"/>
        </w:rPr>
      </w:pPr>
      <w:r>
        <w:rPr>
          <w:sz w:val="24"/>
          <w:szCs w:val="24"/>
        </w:rPr>
        <w:t>Di sollevare l’istituto Comprensivo “G. Bianco” di Sersale (con annesso plesso di Zagarise) da qualsiasi  responsabilità circa qualsivoglia evento che possa accadere dopo l’affidamento all’uscita della scuola.</w:t>
      </w:r>
    </w:p>
    <w:p w:rsidR="005D3AAD" w:rsidRDefault="005D3AAD" w:rsidP="00967138">
      <w:pPr>
        <w:pStyle w:val="ListParagraph"/>
        <w:numPr>
          <w:ilvl w:val="0"/>
          <w:numId w:val="1"/>
        </w:numPr>
        <w:rPr>
          <w:sz w:val="24"/>
          <w:szCs w:val="24"/>
        </w:rPr>
      </w:pPr>
      <w:r>
        <w:rPr>
          <w:sz w:val="24"/>
          <w:szCs w:val="24"/>
        </w:rPr>
        <w:t>La presente delega ,che va consegnata alla segreteria della scuola negli orari di ricevimento al pubblico deve essere corredata dalle fotocopie dei documenti di identità del/dei delegante /i  e del/ dei delegato/i.</w:t>
      </w:r>
    </w:p>
    <w:p w:rsidR="005D3AAD" w:rsidRDefault="005D3AAD" w:rsidP="003215A4">
      <w:pPr>
        <w:pStyle w:val="ListParagraph"/>
        <w:rPr>
          <w:sz w:val="24"/>
          <w:szCs w:val="24"/>
        </w:rPr>
      </w:pPr>
    </w:p>
    <w:p w:rsidR="005D3AAD" w:rsidRDefault="005D3AAD" w:rsidP="003215A4">
      <w:pPr>
        <w:pStyle w:val="ListParagraph"/>
        <w:rPr>
          <w:sz w:val="24"/>
          <w:szCs w:val="24"/>
        </w:rPr>
      </w:pPr>
      <w:r>
        <w:rPr>
          <w:sz w:val="24"/>
          <w:szCs w:val="24"/>
        </w:rPr>
        <w:t xml:space="preserve">Essa ha validità per l’intero anno scolastico 2017/18, e vale fino a revoca o rettifica della stessa da parte dei/del della sottoscritta/o. In caso di affidamento disposto con sentenza giudiziale , alla presente deve essere anche allegata la relativa documentazione. </w:t>
      </w:r>
    </w:p>
    <w:p w:rsidR="005D3AAD" w:rsidRDefault="005D3AAD" w:rsidP="003215A4">
      <w:pPr>
        <w:pStyle w:val="ListParagraph"/>
        <w:rPr>
          <w:sz w:val="24"/>
          <w:szCs w:val="24"/>
        </w:rPr>
      </w:pPr>
    </w:p>
    <w:p w:rsidR="005D3AAD" w:rsidRDefault="005D3AAD" w:rsidP="003215A4">
      <w:pPr>
        <w:pStyle w:val="ListParagraph"/>
        <w:rPr>
          <w:sz w:val="24"/>
          <w:szCs w:val="24"/>
        </w:rPr>
      </w:pPr>
    </w:p>
    <w:p w:rsidR="005D3AAD" w:rsidRDefault="005D3AAD" w:rsidP="003215A4">
      <w:pPr>
        <w:pStyle w:val="ListParagraph"/>
        <w:rPr>
          <w:sz w:val="24"/>
          <w:szCs w:val="24"/>
        </w:rPr>
      </w:pPr>
      <w:r>
        <w:rPr>
          <w:sz w:val="24"/>
          <w:szCs w:val="24"/>
        </w:rPr>
        <w:t xml:space="preserve">Sersale, li </w:t>
      </w:r>
    </w:p>
    <w:p w:rsidR="005D3AAD" w:rsidRDefault="005D3AAD" w:rsidP="003215A4">
      <w:pPr>
        <w:pStyle w:val="ListParagraph"/>
        <w:rPr>
          <w:sz w:val="24"/>
          <w:szCs w:val="24"/>
        </w:rPr>
      </w:pPr>
    </w:p>
    <w:p w:rsidR="005D3AAD" w:rsidRDefault="005D3AAD" w:rsidP="003215A4">
      <w:pPr>
        <w:pStyle w:val="ListParagraph"/>
        <w:rPr>
          <w:sz w:val="24"/>
          <w:szCs w:val="24"/>
        </w:rPr>
      </w:pPr>
      <w:r>
        <w:rPr>
          <w:sz w:val="24"/>
          <w:szCs w:val="24"/>
        </w:rPr>
        <w:t>Firma per accettazione della persona delegata/o                              Firma dei genitori</w:t>
      </w:r>
    </w:p>
    <w:p w:rsidR="005D3AAD" w:rsidRDefault="005D3AAD" w:rsidP="003215A4">
      <w:pPr>
        <w:pStyle w:val="ListParagraph"/>
        <w:rPr>
          <w:sz w:val="24"/>
          <w:szCs w:val="24"/>
        </w:rPr>
      </w:pPr>
    </w:p>
    <w:p w:rsidR="005D3AAD" w:rsidRDefault="005D3AAD" w:rsidP="003215A4">
      <w:pPr>
        <w:pStyle w:val="ListParagraph"/>
        <w:rPr>
          <w:sz w:val="24"/>
          <w:szCs w:val="24"/>
        </w:rPr>
      </w:pPr>
      <w:r>
        <w:rPr>
          <w:sz w:val="24"/>
          <w:szCs w:val="24"/>
        </w:rPr>
        <w:t>…………………………………………….                                       ……………………..</w:t>
      </w:r>
    </w:p>
    <w:p w:rsidR="005D3AAD" w:rsidRDefault="005D3AAD" w:rsidP="003215A4">
      <w:pPr>
        <w:pStyle w:val="ListParagraph"/>
        <w:rPr>
          <w:sz w:val="24"/>
          <w:szCs w:val="24"/>
        </w:rPr>
      </w:pPr>
      <w:r>
        <w:rPr>
          <w:sz w:val="24"/>
          <w:szCs w:val="24"/>
        </w:rPr>
        <w:t>…………………………………………….                                       ……………………..</w:t>
      </w:r>
    </w:p>
    <w:p w:rsidR="005D3AAD" w:rsidRDefault="005D3AAD" w:rsidP="003215A4">
      <w:pPr>
        <w:pStyle w:val="ListParagraph"/>
        <w:rPr>
          <w:sz w:val="24"/>
          <w:szCs w:val="24"/>
        </w:rPr>
      </w:pPr>
      <w:r>
        <w:rPr>
          <w:sz w:val="24"/>
          <w:szCs w:val="24"/>
        </w:rPr>
        <w:t>…………………………………………….</w:t>
      </w:r>
    </w:p>
    <w:p w:rsidR="005D3AAD" w:rsidRDefault="005D3AAD" w:rsidP="003215A4">
      <w:pPr>
        <w:pStyle w:val="ListParagraph"/>
        <w:rPr>
          <w:sz w:val="24"/>
          <w:szCs w:val="24"/>
        </w:rPr>
      </w:pPr>
    </w:p>
    <w:p w:rsidR="005D3AAD" w:rsidRDefault="005D3AAD" w:rsidP="003215A4">
      <w:pPr>
        <w:pStyle w:val="ListParagraph"/>
        <w:rPr>
          <w:sz w:val="24"/>
          <w:szCs w:val="24"/>
        </w:rPr>
      </w:pPr>
    </w:p>
    <w:p w:rsidR="005D3AAD" w:rsidRDefault="005D3AAD" w:rsidP="003215A4">
      <w:pPr>
        <w:pStyle w:val="ListParagraph"/>
        <w:rPr>
          <w:sz w:val="24"/>
          <w:szCs w:val="24"/>
        </w:rPr>
      </w:pPr>
      <w:r>
        <w:rPr>
          <w:sz w:val="24"/>
          <w:szCs w:val="24"/>
        </w:rPr>
        <w:t>P.S. Nel caso in cui la domanda sia formulata e sottoscritta da uno solo dei genitori occorre sottoscrivere anche la seguente dichiarazione:</w:t>
      </w:r>
    </w:p>
    <w:p w:rsidR="005D3AAD" w:rsidRDefault="005D3AAD" w:rsidP="003215A4">
      <w:pPr>
        <w:pStyle w:val="ListParagraph"/>
        <w:rPr>
          <w:sz w:val="24"/>
          <w:szCs w:val="24"/>
        </w:rPr>
      </w:pPr>
      <w:r>
        <w:rPr>
          <w:sz w:val="24"/>
          <w:szCs w:val="24"/>
        </w:rPr>
        <w:t>Ai sensi e per gli effetti del DPR44/2000 e s.m.i., consapevole delle sanzioni penali richiamate dall’art. 76 del citato DPR, in caso di dichiarazioni mendaci, dichiaro sotto la mia personale responsabilità di esprimere anche volontà dell’altro genitore che esercita la patria potestà dell’alunno/a, il quale conosce e condivide le scelte esplicitate attraverso la presente delega.</w:t>
      </w:r>
    </w:p>
    <w:p w:rsidR="005D3AAD" w:rsidRDefault="005D3AAD" w:rsidP="003215A4">
      <w:pPr>
        <w:pStyle w:val="ListParagraph"/>
        <w:rPr>
          <w:sz w:val="24"/>
          <w:szCs w:val="24"/>
        </w:rPr>
      </w:pPr>
    </w:p>
    <w:p w:rsidR="005D3AAD" w:rsidRDefault="005D3AAD" w:rsidP="003215A4">
      <w:pPr>
        <w:pStyle w:val="ListParagraph"/>
        <w:rPr>
          <w:sz w:val="24"/>
          <w:szCs w:val="24"/>
        </w:rPr>
      </w:pPr>
      <w:r>
        <w:rPr>
          <w:sz w:val="24"/>
          <w:szCs w:val="24"/>
        </w:rPr>
        <w:t>Sersale,                                                                                   Firma del genitore</w:t>
      </w:r>
    </w:p>
    <w:p w:rsidR="005D3AAD" w:rsidRDefault="005D3AAD" w:rsidP="003215A4">
      <w:pPr>
        <w:pStyle w:val="ListParagraph"/>
        <w:rPr>
          <w:sz w:val="24"/>
          <w:szCs w:val="24"/>
        </w:rPr>
      </w:pPr>
    </w:p>
    <w:p w:rsidR="005D3AAD" w:rsidRDefault="005D3AAD" w:rsidP="003215A4">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5D3AAD" w:rsidRDefault="005D3AAD" w:rsidP="003215A4">
      <w:pPr>
        <w:pStyle w:val="ListParagraph"/>
        <w:rPr>
          <w:sz w:val="24"/>
          <w:szCs w:val="24"/>
        </w:rPr>
      </w:pPr>
    </w:p>
    <w:p w:rsidR="005D3AAD" w:rsidRDefault="005D3AAD" w:rsidP="003215A4">
      <w:pPr>
        <w:pStyle w:val="ListParagraph"/>
        <w:rPr>
          <w:sz w:val="24"/>
          <w:szCs w:val="24"/>
        </w:rPr>
      </w:pPr>
    </w:p>
    <w:p w:rsidR="005D3AAD" w:rsidRDefault="005D3AAD" w:rsidP="003215A4">
      <w:pPr>
        <w:pStyle w:val="ListParagraph"/>
        <w:rPr>
          <w:sz w:val="24"/>
          <w:szCs w:val="24"/>
        </w:rPr>
      </w:pPr>
    </w:p>
    <w:p w:rsidR="005D3AAD" w:rsidRDefault="005D3AAD" w:rsidP="006D1613">
      <w:pPr>
        <w:spacing w:line="360" w:lineRule="auto"/>
        <w:jc w:val="center"/>
        <w:rPr>
          <w:b/>
        </w:rPr>
      </w:pPr>
      <w:r>
        <w:rPr>
          <w:b/>
        </w:rPr>
        <w:t>Informativa ai sensi dell’art. 13 del Decreto Legislativo n. 196/03</w:t>
      </w:r>
    </w:p>
    <w:p w:rsidR="005D3AAD" w:rsidRDefault="005D3AAD" w:rsidP="006D1613">
      <w:pPr>
        <w:spacing w:line="140" w:lineRule="atLeast"/>
        <w:jc w:val="both"/>
      </w:pPr>
      <w:r>
        <w:t>Il sottoscritto/a ………………………………………. genitore del minore sopra indicato, autorizza il Dirigente Scolastico, quale legale rappresentante dell’I.C. “G. Bianco” di Sersale, a utilizzare i dati personali forniti con la presente delega, ai sensi degli artt. 11 e 13 del D. Lgs. 196/2003, “Codice in materia di protezione dei dati personali”, al fine di attuare tutte misure di prevenzione e protezione, con il coinvolgimento dei docenti e del personale ATA in servizio, necessarie per la tutela dei minori iscritti e frequentanti le scuole dell’Istituto Comprensivo “G. Bianco”, per l’anno scolastico 2017/2018.</w:t>
      </w:r>
    </w:p>
    <w:p w:rsidR="005D3AAD" w:rsidRDefault="005D3AAD" w:rsidP="006D1613">
      <w:pPr>
        <w:spacing w:line="360" w:lineRule="auto"/>
      </w:pPr>
      <w:r>
        <w:tab/>
      </w:r>
      <w:r>
        <w:tab/>
      </w:r>
      <w:r>
        <w:tab/>
      </w:r>
      <w:r>
        <w:tab/>
      </w:r>
      <w:r>
        <w:tab/>
      </w:r>
      <w:r>
        <w:tab/>
      </w:r>
      <w:r>
        <w:tab/>
      </w:r>
      <w:r>
        <w:tab/>
      </w:r>
      <w:r>
        <w:tab/>
        <w:t>Firma del genitore</w:t>
      </w:r>
    </w:p>
    <w:p w:rsidR="005D3AAD" w:rsidRDefault="005D3AAD" w:rsidP="006D1613">
      <w:pPr>
        <w:spacing w:line="360" w:lineRule="auto"/>
      </w:pPr>
      <w:r>
        <w:tab/>
      </w:r>
      <w:r>
        <w:tab/>
      </w:r>
      <w:r>
        <w:tab/>
      </w:r>
      <w:r>
        <w:tab/>
      </w:r>
      <w:r>
        <w:tab/>
      </w:r>
      <w:r>
        <w:tab/>
      </w:r>
      <w:r>
        <w:tab/>
        <w:t>………………………………………………..</w:t>
      </w:r>
    </w:p>
    <w:p w:rsidR="005D3AAD" w:rsidRPr="00967138" w:rsidRDefault="005D3AAD" w:rsidP="003215A4">
      <w:pPr>
        <w:pStyle w:val="ListParagraph"/>
        <w:rPr>
          <w:sz w:val="24"/>
          <w:szCs w:val="24"/>
        </w:rPr>
      </w:pPr>
    </w:p>
    <w:sectPr w:rsidR="005D3AAD" w:rsidRPr="00967138" w:rsidSect="000433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17C94"/>
    <w:multiLevelType w:val="hybridMultilevel"/>
    <w:tmpl w:val="C748B388"/>
    <w:lvl w:ilvl="0" w:tplc="C8E80CF8">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69C"/>
    <w:rsid w:val="00010B9D"/>
    <w:rsid w:val="00043393"/>
    <w:rsid w:val="00063D71"/>
    <w:rsid w:val="00067AE7"/>
    <w:rsid w:val="00082EA6"/>
    <w:rsid w:val="000C0A61"/>
    <w:rsid w:val="0010024D"/>
    <w:rsid w:val="0017428C"/>
    <w:rsid w:val="00187247"/>
    <w:rsid w:val="001A4C4D"/>
    <w:rsid w:val="00233E85"/>
    <w:rsid w:val="003215A4"/>
    <w:rsid w:val="00362876"/>
    <w:rsid w:val="003E13E3"/>
    <w:rsid w:val="00401233"/>
    <w:rsid w:val="00445FDA"/>
    <w:rsid w:val="004B5EAC"/>
    <w:rsid w:val="004D0FC0"/>
    <w:rsid w:val="00526FDA"/>
    <w:rsid w:val="00555F79"/>
    <w:rsid w:val="005670B3"/>
    <w:rsid w:val="005D3AAD"/>
    <w:rsid w:val="005E0287"/>
    <w:rsid w:val="00624BBB"/>
    <w:rsid w:val="006D1613"/>
    <w:rsid w:val="007030ED"/>
    <w:rsid w:val="0076182D"/>
    <w:rsid w:val="007A39D2"/>
    <w:rsid w:val="008A7760"/>
    <w:rsid w:val="0090115A"/>
    <w:rsid w:val="00934042"/>
    <w:rsid w:val="00967138"/>
    <w:rsid w:val="00975B65"/>
    <w:rsid w:val="009C72A5"/>
    <w:rsid w:val="009D347C"/>
    <w:rsid w:val="00AE2545"/>
    <w:rsid w:val="00B60EA0"/>
    <w:rsid w:val="00BC7155"/>
    <w:rsid w:val="00BE2F81"/>
    <w:rsid w:val="00C12ED5"/>
    <w:rsid w:val="00C42C64"/>
    <w:rsid w:val="00C553EF"/>
    <w:rsid w:val="00C80560"/>
    <w:rsid w:val="00CA59DA"/>
    <w:rsid w:val="00CB1C46"/>
    <w:rsid w:val="00D0187B"/>
    <w:rsid w:val="00D82299"/>
    <w:rsid w:val="00E112BE"/>
    <w:rsid w:val="00E77372"/>
    <w:rsid w:val="00E9069C"/>
    <w:rsid w:val="00EC4E99"/>
    <w:rsid w:val="00F16B55"/>
    <w:rsid w:val="00F27B6E"/>
    <w:rsid w:val="00F46F48"/>
    <w:rsid w:val="00F568B7"/>
    <w:rsid w:val="00F671D3"/>
    <w:rsid w:val="00F674D1"/>
    <w:rsid w:val="00F9642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9C"/>
    <w:rPr>
      <w:rFonts w:eastAsia="Times New Roman"/>
      <w:sz w:val="24"/>
      <w:szCs w:val="24"/>
    </w:rPr>
  </w:style>
  <w:style w:type="paragraph" w:styleId="Heading1">
    <w:name w:val="heading 1"/>
    <w:basedOn w:val="Normal"/>
    <w:next w:val="Normal"/>
    <w:link w:val="Heading1Char"/>
    <w:uiPriority w:val="99"/>
    <w:qFormat/>
    <w:rsid w:val="00CB1C46"/>
    <w:pPr>
      <w:keepNext/>
      <w:keepLines/>
      <w:spacing w:before="480"/>
      <w:outlineLvl w:val="0"/>
    </w:pPr>
    <w:rPr>
      <w:rFonts w:ascii="Cambria" w:eastAsia="PMingLiU"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1C46"/>
    <w:rPr>
      <w:rFonts w:ascii="Cambria" w:eastAsia="PMingLiU" w:hAnsi="Cambria" w:cs="Times New Roman"/>
      <w:b/>
      <w:bCs/>
      <w:color w:val="365F91"/>
      <w:sz w:val="28"/>
      <w:szCs w:val="28"/>
      <w:lang w:eastAsia="it-IT"/>
    </w:rPr>
  </w:style>
  <w:style w:type="paragraph" w:styleId="Caption">
    <w:name w:val="caption"/>
    <w:basedOn w:val="Normal"/>
    <w:next w:val="Normal"/>
    <w:uiPriority w:val="99"/>
    <w:qFormat/>
    <w:rsid w:val="009C72A5"/>
    <w:pPr>
      <w:spacing w:after="200"/>
    </w:pPr>
    <w:rPr>
      <w:b/>
      <w:bCs/>
      <w:color w:val="4F81BD"/>
      <w:sz w:val="18"/>
      <w:szCs w:val="18"/>
    </w:rPr>
  </w:style>
  <w:style w:type="paragraph" w:styleId="ListParagraph">
    <w:name w:val="List Paragraph"/>
    <w:basedOn w:val="Normal"/>
    <w:uiPriority w:val="99"/>
    <w:qFormat/>
    <w:rsid w:val="009C72A5"/>
    <w:pPr>
      <w:spacing w:after="80"/>
      <w:ind w:left="720"/>
      <w:contextualSpacing/>
    </w:pPr>
    <w:rPr>
      <w:sz w:val="20"/>
      <w:szCs w:val="20"/>
    </w:rPr>
  </w:style>
  <w:style w:type="character" w:styleId="Hyperlink">
    <w:name w:val="Hyperlink"/>
    <w:basedOn w:val="DefaultParagraphFont"/>
    <w:uiPriority w:val="99"/>
    <w:semiHidden/>
    <w:rsid w:val="00E9069C"/>
    <w:rPr>
      <w:rFonts w:cs="Times New Roman"/>
      <w:color w:val="0000FF"/>
      <w:u w:val="single"/>
    </w:rPr>
  </w:style>
  <w:style w:type="paragraph" w:styleId="BalloonText">
    <w:name w:val="Balloon Text"/>
    <w:basedOn w:val="Normal"/>
    <w:link w:val="BalloonTextChar"/>
    <w:uiPriority w:val="99"/>
    <w:semiHidden/>
    <w:rsid w:val="00E906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69C"/>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001300727">
      <w:marLeft w:val="0"/>
      <w:marRight w:val="0"/>
      <w:marTop w:val="0"/>
      <w:marBottom w:val="0"/>
      <w:divBdr>
        <w:top w:val="none" w:sz="0" w:space="0" w:color="auto"/>
        <w:left w:val="none" w:sz="0" w:space="0" w:color="auto"/>
        <w:bottom w:val="none" w:sz="0" w:space="0" w:color="auto"/>
        <w:right w:val="none" w:sz="0" w:space="0" w:color="auto"/>
      </w:divBdr>
    </w:div>
    <w:div w:id="2001300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ic835001@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zic835001@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659</Words>
  <Characters>3762</Characters>
  <Application>Microsoft Office Outlook</Application>
  <DocSecurity>0</DocSecurity>
  <Lines>0</Lines>
  <Paragraphs>0</Paragraphs>
  <ScaleCrop>false</ScaleCrop>
  <Company>Dany&amp;Giù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Antonio Mazza</dc:creator>
  <cp:keywords/>
  <dc:description/>
  <cp:lastModifiedBy>Utente</cp:lastModifiedBy>
  <cp:revision>2</cp:revision>
  <dcterms:created xsi:type="dcterms:W3CDTF">2017-10-19T12:13:00Z</dcterms:created>
  <dcterms:modified xsi:type="dcterms:W3CDTF">2017-10-19T12:13:00Z</dcterms:modified>
</cp:coreProperties>
</file>